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08174" w14:textId="77777777" w:rsidR="00CB2AFE" w:rsidRPr="00637D13" w:rsidRDefault="00CB2AFE" w:rsidP="00637D13">
      <w:pPr>
        <w:pStyle w:val="af3"/>
        <w:tabs>
          <w:tab w:val="left" w:pos="5954"/>
        </w:tabs>
        <w:ind w:left="5954"/>
        <w:rPr>
          <w:color w:val="000000" w:themeColor="text1"/>
        </w:rPr>
      </w:pPr>
      <w:r w:rsidRPr="00637D13">
        <w:rPr>
          <w:rFonts w:eastAsia="Calibri"/>
          <w:bCs/>
          <w:color w:val="000000" w:themeColor="text1"/>
        </w:rPr>
        <w:t>Приложение № 1</w:t>
      </w:r>
    </w:p>
    <w:p w14:paraId="1C583BAF" w14:textId="3CD9748C" w:rsidR="00CB2AFE" w:rsidRDefault="00CB2AFE" w:rsidP="007226D3">
      <w:pPr>
        <w:pStyle w:val="af3"/>
        <w:tabs>
          <w:tab w:val="left" w:pos="5954"/>
        </w:tabs>
        <w:ind w:left="5954"/>
        <w:rPr>
          <w:rFonts w:eastAsia="Calibri"/>
          <w:bCs/>
          <w:color w:val="000000" w:themeColor="text1"/>
        </w:rPr>
      </w:pPr>
      <w:r w:rsidRPr="00637D13">
        <w:rPr>
          <w:rFonts w:eastAsia="Calibri"/>
          <w:bCs/>
          <w:color w:val="000000" w:themeColor="text1"/>
        </w:rPr>
        <w:t xml:space="preserve">к Регламенту обмена подарками и знаками делового гостеприимства </w:t>
      </w:r>
      <w:r w:rsidR="00637D13" w:rsidRPr="00637D13">
        <w:rPr>
          <w:rFonts w:eastAsia="Calibri"/>
          <w:bCs/>
          <w:color w:val="000000" w:themeColor="text1"/>
        </w:rPr>
        <w:t>ФГАНУ «ФИЦТО</w:t>
      </w:r>
      <w:r w:rsidRPr="00637D13">
        <w:rPr>
          <w:rFonts w:eastAsia="Calibri"/>
          <w:bCs/>
          <w:color w:val="000000" w:themeColor="text1"/>
        </w:rPr>
        <w:t>»</w:t>
      </w:r>
    </w:p>
    <w:p w14:paraId="7D590030" w14:textId="77777777" w:rsidR="00C007E2" w:rsidRPr="007226D3" w:rsidRDefault="00C007E2" w:rsidP="007226D3">
      <w:pPr>
        <w:pStyle w:val="af3"/>
        <w:tabs>
          <w:tab w:val="left" w:pos="5954"/>
        </w:tabs>
        <w:ind w:left="5954"/>
        <w:rPr>
          <w:rStyle w:val="afa"/>
          <w:color w:val="000000" w:themeColor="text1"/>
          <w:sz w:val="26"/>
          <w:szCs w:val="26"/>
        </w:rPr>
      </w:pPr>
    </w:p>
    <w:p w14:paraId="2AE7BEE8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7939164" w14:textId="77777777" w:rsidR="007226D3" w:rsidRDefault="007226D3" w:rsidP="007226D3">
      <w:pPr>
        <w:ind w:left="5954"/>
        <w:contextualSpacing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14:paraId="133D6B45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от__________________________ </w:t>
      </w:r>
    </w:p>
    <w:p w14:paraId="3648E38C" w14:textId="77777777" w:rsidR="007226D3" w:rsidRDefault="007226D3" w:rsidP="007226D3">
      <w:pPr>
        <w:ind w:left="5954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254E5584" w14:textId="77777777" w:rsidR="007226D3" w:rsidRDefault="007226D3" w:rsidP="007226D3">
      <w:pPr>
        <w:ind w:left="5954"/>
        <w:contextualSpacing/>
        <w:rPr>
          <w:bCs/>
          <w:smallCaps/>
          <w:sz w:val="28"/>
          <w:szCs w:val="28"/>
        </w:rPr>
      </w:pPr>
      <w:r>
        <w:rPr>
          <w:i/>
          <w:iCs/>
          <w:sz w:val="22"/>
          <w:szCs w:val="22"/>
        </w:rPr>
        <w:t>(Ф.И.О., должность, контактные данные работника Учреждения, составившего Уведомление)</w:t>
      </w:r>
    </w:p>
    <w:p w14:paraId="13810FEA" w14:textId="77777777" w:rsidR="00CB2AFE" w:rsidRDefault="00CB2AFE" w:rsidP="00CB2AFE">
      <w:pPr>
        <w:spacing w:line="276" w:lineRule="auto"/>
        <w:ind w:firstLine="709"/>
        <w:jc w:val="center"/>
        <w:rPr>
          <w:rStyle w:val="afa"/>
          <w:b w:val="0"/>
          <w:smallCaps/>
          <w:sz w:val="28"/>
          <w:szCs w:val="28"/>
        </w:rPr>
      </w:pPr>
    </w:p>
    <w:p w14:paraId="594C5155" w14:textId="77777777" w:rsidR="00CB2AFE" w:rsidRPr="009B3460" w:rsidRDefault="00CB2AFE" w:rsidP="00CB2AFE">
      <w:pPr>
        <w:spacing w:line="276" w:lineRule="auto"/>
        <w:ind w:firstLine="709"/>
        <w:jc w:val="center"/>
        <w:rPr>
          <w:sz w:val="28"/>
          <w:szCs w:val="28"/>
        </w:rPr>
      </w:pPr>
      <w:r w:rsidRPr="009B3460">
        <w:rPr>
          <w:sz w:val="28"/>
          <w:szCs w:val="28"/>
        </w:rPr>
        <w:t>УВЕДОМЛЕНИЕ</w:t>
      </w:r>
    </w:p>
    <w:p w14:paraId="5FD9151A" w14:textId="6397F4EC" w:rsidR="00CB2AFE" w:rsidRDefault="00CB2AFE" w:rsidP="00CB2AFE">
      <w:pPr>
        <w:spacing w:line="276" w:lineRule="auto"/>
        <w:ind w:firstLine="709"/>
        <w:jc w:val="center"/>
        <w:rPr>
          <w:sz w:val="28"/>
          <w:szCs w:val="28"/>
        </w:rPr>
      </w:pPr>
      <w:r w:rsidRPr="009B3460">
        <w:rPr>
          <w:sz w:val="28"/>
          <w:szCs w:val="28"/>
        </w:rPr>
        <w:t xml:space="preserve"> о </w:t>
      </w:r>
      <w:r>
        <w:rPr>
          <w:sz w:val="28"/>
          <w:szCs w:val="28"/>
        </w:rPr>
        <w:t>получении подарка/вознаграждения</w:t>
      </w:r>
      <w:r w:rsidRPr="009B3460">
        <w:rPr>
          <w:sz w:val="28"/>
          <w:szCs w:val="28"/>
        </w:rPr>
        <w:t xml:space="preserve"> </w:t>
      </w:r>
    </w:p>
    <w:p w14:paraId="260B5D84" w14:textId="03F501AA" w:rsidR="00CB2AFE" w:rsidRPr="009B3460" w:rsidRDefault="00CB2AFE" w:rsidP="00CB2AFE">
      <w:pPr>
        <w:spacing w:line="276" w:lineRule="auto"/>
        <w:ind w:firstLine="709"/>
        <w:rPr>
          <w:sz w:val="28"/>
          <w:szCs w:val="28"/>
        </w:rPr>
      </w:pPr>
      <w:r w:rsidRPr="009B3460">
        <w:rPr>
          <w:sz w:val="28"/>
          <w:szCs w:val="28"/>
        </w:rPr>
        <w:t xml:space="preserve">Сообщаю, что: </w:t>
      </w:r>
    </w:p>
    <w:p w14:paraId="1D0F46FB" w14:textId="7D5A6666" w:rsidR="00CB2AFE" w:rsidRPr="001A7B05" w:rsidRDefault="00CB2AFE" w:rsidP="00B00ED4">
      <w:pPr>
        <w:spacing w:line="276" w:lineRule="auto"/>
        <w:ind w:firstLine="709"/>
        <w:jc w:val="center"/>
      </w:pPr>
      <w:r w:rsidRPr="009B3460">
        <w:rPr>
          <w:sz w:val="28"/>
          <w:szCs w:val="28"/>
        </w:rPr>
        <w:t>1)________________________________________________________________________________________________________________________________________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9B3460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 xml:space="preserve">__________  </w:t>
      </w:r>
      <w:r w:rsidRPr="001A7B05">
        <w:t>(</w:t>
      </w:r>
      <w:r w:rsidR="009F3A23">
        <w:rPr>
          <w:i/>
          <w:iCs/>
        </w:rPr>
        <w:t>описание обстоятельств, при которых получен подарок/вознаграждение</w:t>
      </w:r>
      <w:r w:rsidRPr="001A7B05">
        <w:t>)</w:t>
      </w:r>
    </w:p>
    <w:p w14:paraId="6E22BD3C" w14:textId="77777777" w:rsidR="00CB2AFE" w:rsidRDefault="00CB2AFE" w:rsidP="00B00ED4">
      <w:p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__________________________________________________________________________________________________________________________________;</w:t>
      </w:r>
    </w:p>
    <w:p w14:paraId="45C28D86" w14:textId="799E1D0E" w:rsidR="00CB2AFE" w:rsidRPr="001A7B05" w:rsidRDefault="00CB2AFE" w:rsidP="00B00ED4">
      <w:pPr>
        <w:spacing w:line="276" w:lineRule="auto"/>
        <w:ind w:firstLine="709"/>
        <w:jc w:val="center"/>
        <w:rPr>
          <w:rStyle w:val="afa"/>
          <w:b w:val="0"/>
        </w:rPr>
      </w:pPr>
      <w:r w:rsidRPr="001A7B05">
        <w:rPr>
          <w:rStyle w:val="afa"/>
          <w:b w:val="0"/>
          <w:smallCaps/>
        </w:rPr>
        <w:t>(</w:t>
      </w:r>
      <w:r w:rsidR="009F3A23">
        <w:rPr>
          <w:i/>
          <w:iCs/>
        </w:rPr>
        <w:t>дата, время, место</w:t>
      </w:r>
      <w:r w:rsidRPr="001A7B05">
        <w:rPr>
          <w:rStyle w:val="afa"/>
          <w:b w:val="0"/>
        </w:rPr>
        <w:t>)</w:t>
      </w:r>
    </w:p>
    <w:p w14:paraId="53BC28B7" w14:textId="0E3921B2" w:rsidR="00CB2AFE" w:rsidRPr="009B3460" w:rsidRDefault="00CB2AFE" w:rsidP="00CB2AFE">
      <w:pPr>
        <w:spacing w:line="276" w:lineRule="auto"/>
        <w:ind w:firstLine="709"/>
        <w:jc w:val="left"/>
        <w:rPr>
          <w:rStyle w:val="afa"/>
          <w:b w:val="0"/>
          <w:sz w:val="28"/>
          <w:szCs w:val="28"/>
        </w:rPr>
      </w:pPr>
      <w:r>
        <w:rPr>
          <w:sz w:val="28"/>
          <w:szCs w:val="28"/>
        </w:rPr>
        <w:t>2</w:t>
      </w:r>
      <w:r w:rsidRPr="009B3460">
        <w:rPr>
          <w:sz w:val="28"/>
          <w:szCs w:val="28"/>
        </w:rPr>
        <w:t>)_____________________________________________________________________________________________________________________________________________________________________________________________</w:t>
      </w:r>
      <w:r w:rsidR="00DF756F">
        <w:rPr>
          <w:sz w:val="28"/>
          <w:szCs w:val="28"/>
        </w:rPr>
        <w:t>___</w:t>
      </w:r>
      <w:r w:rsidRPr="009B3460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14:paraId="7472E8EB" w14:textId="1418B976" w:rsidR="00CB2AFE" w:rsidRPr="001A7B05" w:rsidRDefault="00CB2AFE" w:rsidP="00B00ED4">
      <w:pPr>
        <w:spacing w:line="276" w:lineRule="auto"/>
        <w:ind w:firstLine="709"/>
        <w:jc w:val="center"/>
        <w:rPr>
          <w:rStyle w:val="afa"/>
          <w:b w:val="0"/>
          <w:smallCaps/>
        </w:rPr>
      </w:pPr>
      <w:r w:rsidRPr="001A7B05">
        <w:t>(</w:t>
      </w:r>
      <w:r w:rsidR="009F3A23">
        <w:rPr>
          <w:i/>
          <w:iCs/>
        </w:rPr>
        <w:t>дополнительные сведения</w:t>
      </w:r>
      <w:r w:rsidRPr="001A7B05">
        <w:t>)</w:t>
      </w:r>
    </w:p>
    <w:p w14:paraId="775E638C" w14:textId="2900FD80" w:rsidR="00CB2AFE" w:rsidRPr="009B3460" w:rsidRDefault="00CB2AFE" w:rsidP="00CB2AFE">
      <w:pPr>
        <w:spacing w:line="276" w:lineRule="auto"/>
        <w:ind w:firstLine="709"/>
        <w:jc w:val="left"/>
        <w:rPr>
          <w:rStyle w:val="afa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9B3460">
        <w:rPr>
          <w:sz w:val="28"/>
          <w:szCs w:val="28"/>
        </w:rPr>
        <w:t>)______________________________________________________________________________________________________________________________________________________________________________________________</w:t>
      </w:r>
      <w:r w:rsidR="00DF756F">
        <w:rPr>
          <w:sz w:val="28"/>
          <w:szCs w:val="28"/>
        </w:rPr>
        <w:t>___</w:t>
      </w:r>
      <w:r w:rsidRPr="009B3460">
        <w:rPr>
          <w:sz w:val="28"/>
          <w:szCs w:val="28"/>
        </w:rPr>
        <w:t>__</w:t>
      </w:r>
      <w:r>
        <w:rPr>
          <w:sz w:val="28"/>
          <w:szCs w:val="28"/>
        </w:rPr>
        <w:t>;</w:t>
      </w:r>
    </w:p>
    <w:p w14:paraId="7B1DEC84" w14:textId="19801598" w:rsidR="00CB2AFE" w:rsidRDefault="00CB2AFE" w:rsidP="00B00ED4">
      <w:pPr>
        <w:spacing w:line="276" w:lineRule="auto"/>
        <w:ind w:firstLine="709"/>
        <w:jc w:val="center"/>
      </w:pPr>
      <w:r w:rsidRPr="001A7B05">
        <w:t>(</w:t>
      </w:r>
      <w:r w:rsidR="009F3A23">
        <w:rPr>
          <w:i/>
          <w:iCs/>
        </w:rPr>
        <w:t>все известные сведения о лице, которое вручило подарок/вознаграждение</w:t>
      </w:r>
      <w:r w:rsidRPr="001A7B05">
        <w:t>)</w:t>
      </w:r>
    </w:p>
    <w:p w14:paraId="565EBB76" w14:textId="0B4A924F" w:rsidR="00B00ED4" w:rsidRDefault="00B00ED4" w:rsidP="00B00ED4">
      <w:pPr>
        <w:spacing w:line="276" w:lineRule="auto"/>
      </w:pPr>
    </w:p>
    <w:p w14:paraId="46DB9E84" w14:textId="16117D72" w:rsidR="00B00ED4" w:rsidRPr="001A7B05" w:rsidRDefault="00B00ED4" w:rsidP="00B00ED4">
      <w:pPr>
        <w:spacing w:line="276" w:lineRule="auto"/>
        <w:rPr>
          <w:rStyle w:val="afa"/>
          <w:b w:val="0"/>
          <w:smallCaps/>
        </w:rPr>
      </w:pPr>
      <w:r>
        <w:t>Приложение: ________________________________________________________________________</w:t>
      </w:r>
    </w:p>
    <w:p w14:paraId="013FD68D" w14:textId="6284321F" w:rsidR="00CB2AFE" w:rsidRDefault="00CB2AFE" w:rsidP="00CB2AFE">
      <w:pPr>
        <w:spacing w:line="276" w:lineRule="auto"/>
        <w:ind w:firstLine="709"/>
        <w:jc w:val="left"/>
        <w:rPr>
          <w:sz w:val="28"/>
          <w:szCs w:val="28"/>
        </w:rPr>
      </w:pPr>
    </w:p>
    <w:p w14:paraId="0483C713" w14:textId="77777777" w:rsidR="00CB2AFE" w:rsidRDefault="00CB2AFE" w:rsidP="00CB2AFE">
      <w:pPr>
        <w:spacing w:line="276" w:lineRule="auto"/>
        <w:ind w:firstLine="709"/>
        <w:jc w:val="left"/>
        <w:rPr>
          <w:rStyle w:val="afa"/>
          <w:b w:val="0"/>
          <w:smallCaps/>
          <w:sz w:val="28"/>
          <w:szCs w:val="28"/>
        </w:rPr>
      </w:pPr>
    </w:p>
    <w:p w14:paraId="3F5A7337" w14:textId="77777777" w:rsidR="00B00ED4" w:rsidRDefault="00B00ED4" w:rsidP="00B00ED4">
      <w:pPr>
        <w:rPr>
          <w:rFonts w:eastAsia="Arial"/>
          <w:iCs/>
          <w:sz w:val="28"/>
          <w:szCs w:val="28"/>
        </w:rPr>
      </w:pPr>
      <w:r>
        <w:rPr>
          <w:rFonts w:eastAsia="Arial"/>
          <w:iCs/>
          <w:sz w:val="28"/>
          <w:szCs w:val="28"/>
        </w:rPr>
        <w:t>«___» _______ 20__ г.          ___________________    (__________________________)</w:t>
      </w:r>
    </w:p>
    <w:p w14:paraId="0C02D382" w14:textId="77777777" w:rsidR="00B00ED4" w:rsidRDefault="00B00ED4" w:rsidP="00B00ED4">
      <w:pPr>
        <w:ind w:firstLine="709"/>
        <w:contextualSpacing/>
        <w:jc w:val="center"/>
        <w:rPr>
          <w:i/>
          <w:iCs/>
          <w:vertAlign w:val="superscript"/>
        </w:rPr>
      </w:pPr>
      <w:r>
        <w:rPr>
          <w:i/>
          <w:iCs/>
          <w:sz w:val="28"/>
          <w:szCs w:val="28"/>
          <w:vertAlign w:val="superscript"/>
        </w:rPr>
        <w:t xml:space="preserve">                                        подпись                                                                 Ф.И.О.</w:t>
      </w:r>
    </w:p>
    <w:p w14:paraId="5CB09D78" w14:textId="77777777" w:rsidR="00CB2AFE" w:rsidRDefault="00CB2AFE" w:rsidP="00CB2AFE">
      <w:pPr>
        <w:ind w:firstLine="709"/>
        <w:contextualSpacing/>
        <w:jc w:val="left"/>
        <w:rPr>
          <w:sz w:val="28"/>
          <w:szCs w:val="28"/>
        </w:rPr>
      </w:pPr>
    </w:p>
    <w:p w14:paraId="12021BCD" w14:textId="37CA79BB" w:rsidR="00F34499" w:rsidRPr="00CB2AFE" w:rsidRDefault="00CB2AFE">
      <w:pPr>
        <w:widowControl w:val="0"/>
        <w:tabs>
          <w:tab w:val="left" w:pos="1455"/>
        </w:tabs>
        <w:suppressAutoHyphens w:val="0"/>
        <w:spacing w:after="384" w:line="374" w:lineRule="exact"/>
        <w:ind w:right="20"/>
        <w:rPr>
          <w:rStyle w:val="16"/>
          <w:rFonts w:eastAsia="Courier New"/>
          <w:sz w:val="28"/>
          <w:szCs w:val="28"/>
          <w:shd w:val="clear" w:color="auto" w:fill="auto"/>
          <w:lang w:eastAsia="ru-RU"/>
        </w:rPr>
      </w:pPr>
      <w:r w:rsidRPr="00F42798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</w:p>
    <w:sectPr w:rsidR="00F34499" w:rsidRPr="00CB2AFE" w:rsidSect="00F34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567" w:right="567" w:bottom="544" w:left="124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A7DA" w14:textId="77777777" w:rsidR="00922DF3" w:rsidRDefault="00922DF3" w:rsidP="00F669E7">
      <w:r>
        <w:separator/>
      </w:r>
    </w:p>
  </w:endnote>
  <w:endnote w:type="continuationSeparator" w:id="0">
    <w:p w14:paraId="05E804A5" w14:textId="77777777" w:rsidR="00922DF3" w:rsidRDefault="00922DF3" w:rsidP="00F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9032" w14:textId="77777777" w:rsidR="00162C41" w:rsidRDefault="00162C4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E31F" w14:textId="77777777" w:rsidR="00162C41" w:rsidRDefault="00162C41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52DE" w14:textId="77777777" w:rsidR="00162C41" w:rsidRDefault="00162C4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2CF9" w14:textId="77777777" w:rsidR="00922DF3" w:rsidRDefault="00922DF3" w:rsidP="00F669E7">
      <w:r>
        <w:separator/>
      </w:r>
    </w:p>
  </w:footnote>
  <w:footnote w:type="continuationSeparator" w:id="0">
    <w:p w14:paraId="69136D1C" w14:textId="77777777" w:rsidR="00922DF3" w:rsidRDefault="00922DF3" w:rsidP="00F6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14E1" w14:textId="77777777" w:rsidR="00162C41" w:rsidRDefault="00162C4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48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C5A1F74" w14:textId="59A74DA1" w:rsidR="00F34499" w:rsidRPr="00F34499" w:rsidRDefault="00F34499">
        <w:pPr>
          <w:pStyle w:val="af5"/>
          <w:jc w:val="center"/>
          <w:rPr>
            <w:sz w:val="20"/>
          </w:rPr>
        </w:pPr>
        <w:r w:rsidRPr="00F34499">
          <w:rPr>
            <w:sz w:val="20"/>
          </w:rPr>
          <w:fldChar w:fldCharType="begin"/>
        </w:r>
        <w:r w:rsidRPr="00F34499">
          <w:rPr>
            <w:sz w:val="20"/>
          </w:rPr>
          <w:instrText>PAGE   \* MERGEFORMAT</w:instrText>
        </w:r>
        <w:r w:rsidRPr="00F34499">
          <w:rPr>
            <w:sz w:val="20"/>
          </w:rPr>
          <w:fldChar w:fldCharType="separate"/>
        </w:r>
        <w:r w:rsidRPr="00F34499">
          <w:rPr>
            <w:sz w:val="20"/>
          </w:rPr>
          <w:t>2</w:t>
        </w:r>
        <w:r w:rsidRPr="00F34499">
          <w:rPr>
            <w:sz w:val="20"/>
          </w:rPr>
          <w:fldChar w:fldCharType="end"/>
        </w:r>
      </w:p>
    </w:sdtContent>
  </w:sdt>
  <w:p w14:paraId="4D0DB48D" w14:textId="77777777" w:rsidR="005B3393" w:rsidRPr="00F34499" w:rsidRDefault="005B3393">
    <w:pPr>
      <w:pStyle w:val="af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DB1F" w14:textId="77777777" w:rsidR="00162C41" w:rsidRDefault="00162C4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214EC"/>
    <w:multiLevelType w:val="multilevel"/>
    <w:tmpl w:val="3DC8A2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535DA2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D17755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996667"/>
    <w:multiLevelType w:val="multilevel"/>
    <w:tmpl w:val="47A4C0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4A2F32B0"/>
    <w:multiLevelType w:val="multilevel"/>
    <w:tmpl w:val="7226B2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C4F0BAC"/>
    <w:multiLevelType w:val="multilevel"/>
    <w:tmpl w:val="AD1448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E37E75"/>
    <w:multiLevelType w:val="hybridMultilevel"/>
    <w:tmpl w:val="74F4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7"/>
          <w:szCs w:val="27"/>
          <w:u w:val="none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7C"/>
    <w:rsid w:val="00023BA4"/>
    <w:rsid w:val="00023DD1"/>
    <w:rsid w:val="00024EA9"/>
    <w:rsid w:val="000277FB"/>
    <w:rsid w:val="000308A8"/>
    <w:rsid w:val="00047EA4"/>
    <w:rsid w:val="000542B7"/>
    <w:rsid w:val="00070336"/>
    <w:rsid w:val="00084E9C"/>
    <w:rsid w:val="000913BC"/>
    <w:rsid w:val="000B584B"/>
    <w:rsid w:val="000B6F01"/>
    <w:rsid w:val="000C0E6C"/>
    <w:rsid w:val="000C43CC"/>
    <w:rsid w:val="000C544E"/>
    <w:rsid w:val="000C746E"/>
    <w:rsid w:val="000D25DD"/>
    <w:rsid w:val="000D39EB"/>
    <w:rsid w:val="000D64CF"/>
    <w:rsid w:val="000E32E5"/>
    <w:rsid w:val="000E4F3D"/>
    <w:rsid w:val="000E70B2"/>
    <w:rsid w:val="000F2357"/>
    <w:rsid w:val="000F360B"/>
    <w:rsid w:val="000F481A"/>
    <w:rsid w:val="00101D1D"/>
    <w:rsid w:val="0012225E"/>
    <w:rsid w:val="00122AD8"/>
    <w:rsid w:val="00122F91"/>
    <w:rsid w:val="00123B6A"/>
    <w:rsid w:val="001350C3"/>
    <w:rsid w:val="00144250"/>
    <w:rsid w:val="001509E3"/>
    <w:rsid w:val="0015238D"/>
    <w:rsid w:val="001628D6"/>
    <w:rsid w:val="00162C41"/>
    <w:rsid w:val="00167F61"/>
    <w:rsid w:val="00171C60"/>
    <w:rsid w:val="0017486B"/>
    <w:rsid w:val="00180C4C"/>
    <w:rsid w:val="00181343"/>
    <w:rsid w:val="001948CC"/>
    <w:rsid w:val="001A1CAC"/>
    <w:rsid w:val="001A7B05"/>
    <w:rsid w:val="001B3880"/>
    <w:rsid w:val="001B755C"/>
    <w:rsid w:val="001B7C7E"/>
    <w:rsid w:val="001D431A"/>
    <w:rsid w:val="001E2DA0"/>
    <w:rsid w:val="001E7DE2"/>
    <w:rsid w:val="001F03E4"/>
    <w:rsid w:val="001F2692"/>
    <w:rsid w:val="001F2ABA"/>
    <w:rsid w:val="001F3B5D"/>
    <w:rsid w:val="001F3EA4"/>
    <w:rsid w:val="0020321D"/>
    <w:rsid w:val="00214DC8"/>
    <w:rsid w:val="00221A18"/>
    <w:rsid w:val="00223F97"/>
    <w:rsid w:val="00226415"/>
    <w:rsid w:val="00234C49"/>
    <w:rsid w:val="00237E1D"/>
    <w:rsid w:val="0024515F"/>
    <w:rsid w:val="002540EE"/>
    <w:rsid w:val="00261E0D"/>
    <w:rsid w:val="002715D3"/>
    <w:rsid w:val="002717DC"/>
    <w:rsid w:val="0027709A"/>
    <w:rsid w:val="00297973"/>
    <w:rsid w:val="002A1E36"/>
    <w:rsid w:val="002A37B4"/>
    <w:rsid w:val="002A68BA"/>
    <w:rsid w:val="002B4AFF"/>
    <w:rsid w:val="002C30CA"/>
    <w:rsid w:val="002C429F"/>
    <w:rsid w:val="002C7584"/>
    <w:rsid w:val="002D111B"/>
    <w:rsid w:val="002D535A"/>
    <w:rsid w:val="002E2858"/>
    <w:rsid w:val="002E362F"/>
    <w:rsid w:val="002F0836"/>
    <w:rsid w:val="002F47A6"/>
    <w:rsid w:val="002F575F"/>
    <w:rsid w:val="003002A1"/>
    <w:rsid w:val="00301E69"/>
    <w:rsid w:val="00313AA7"/>
    <w:rsid w:val="00322DDC"/>
    <w:rsid w:val="00323EC6"/>
    <w:rsid w:val="00327A02"/>
    <w:rsid w:val="00345001"/>
    <w:rsid w:val="0034526B"/>
    <w:rsid w:val="00360B52"/>
    <w:rsid w:val="0036685B"/>
    <w:rsid w:val="00367C9D"/>
    <w:rsid w:val="00383C5B"/>
    <w:rsid w:val="00384708"/>
    <w:rsid w:val="003847AD"/>
    <w:rsid w:val="0038673C"/>
    <w:rsid w:val="00390D82"/>
    <w:rsid w:val="0039257C"/>
    <w:rsid w:val="003926F1"/>
    <w:rsid w:val="003A17C4"/>
    <w:rsid w:val="003A1C24"/>
    <w:rsid w:val="003A4B2B"/>
    <w:rsid w:val="003B691F"/>
    <w:rsid w:val="003C2BDF"/>
    <w:rsid w:val="003C4204"/>
    <w:rsid w:val="003D07C3"/>
    <w:rsid w:val="003D4816"/>
    <w:rsid w:val="003E2715"/>
    <w:rsid w:val="003E2EC3"/>
    <w:rsid w:val="003F1003"/>
    <w:rsid w:val="003F1CB8"/>
    <w:rsid w:val="003F5851"/>
    <w:rsid w:val="003F6C74"/>
    <w:rsid w:val="004003AE"/>
    <w:rsid w:val="00404A4F"/>
    <w:rsid w:val="00412232"/>
    <w:rsid w:val="00422EAD"/>
    <w:rsid w:val="00426E40"/>
    <w:rsid w:val="00427033"/>
    <w:rsid w:val="0044095D"/>
    <w:rsid w:val="00441D40"/>
    <w:rsid w:val="004502BE"/>
    <w:rsid w:val="0045694D"/>
    <w:rsid w:val="004622C2"/>
    <w:rsid w:val="00463547"/>
    <w:rsid w:val="00464B3B"/>
    <w:rsid w:val="004650C4"/>
    <w:rsid w:val="0046511F"/>
    <w:rsid w:val="00470417"/>
    <w:rsid w:val="004731C3"/>
    <w:rsid w:val="004821E7"/>
    <w:rsid w:val="00482CA0"/>
    <w:rsid w:val="004858D0"/>
    <w:rsid w:val="00486AD5"/>
    <w:rsid w:val="00493DA7"/>
    <w:rsid w:val="00496903"/>
    <w:rsid w:val="004B16D2"/>
    <w:rsid w:val="004B2A54"/>
    <w:rsid w:val="004B39ED"/>
    <w:rsid w:val="004B5412"/>
    <w:rsid w:val="004C3A67"/>
    <w:rsid w:val="004D1D8C"/>
    <w:rsid w:val="004D7293"/>
    <w:rsid w:val="004E0260"/>
    <w:rsid w:val="004E4E14"/>
    <w:rsid w:val="004F2BE5"/>
    <w:rsid w:val="004F32CA"/>
    <w:rsid w:val="00502C0D"/>
    <w:rsid w:val="0051636F"/>
    <w:rsid w:val="005175AD"/>
    <w:rsid w:val="00524CBA"/>
    <w:rsid w:val="0052609D"/>
    <w:rsid w:val="00543C60"/>
    <w:rsid w:val="0054560E"/>
    <w:rsid w:val="0055497E"/>
    <w:rsid w:val="005562E6"/>
    <w:rsid w:val="005705F4"/>
    <w:rsid w:val="005748CD"/>
    <w:rsid w:val="00580B10"/>
    <w:rsid w:val="00585E9A"/>
    <w:rsid w:val="005978AF"/>
    <w:rsid w:val="005A1948"/>
    <w:rsid w:val="005A3D45"/>
    <w:rsid w:val="005A6C88"/>
    <w:rsid w:val="005A7E07"/>
    <w:rsid w:val="005B3393"/>
    <w:rsid w:val="005C2605"/>
    <w:rsid w:val="005C7008"/>
    <w:rsid w:val="005D2C8A"/>
    <w:rsid w:val="005E389B"/>
    <w:rsid w:val="005F0F05"/>
    <w:rsid w:val="005F5144"/>
    <w:rsid w:val="00606EB7"/>
    <w:rsid w:val="00607CB5"/>
    <w:rsid w:val="00612134"/>
    <w:rsid w:val="006160D6"/>
    <w:rsid w:val="00617F44"/>
    <w:rsid w:val="0063564D"/>
    <w:rsid w:val="006373E2"/>
    <w:rsid w:val="00637D13"/>
    <w:rsid w:val="006401F8"/>
    <w:rsid w:val="00641C32"/>
    <w:rsid w:val="006476C1"/>
    <w:rsid w:val="00662C45"/>
    <w:rsid w:val="00663F13"/>
    <w:rsid w:val="0068130F"/>
    <w:rsid w:val="006816A4"/>
    <w:rsid w:val="0068627A"/>
    <w:rsid w:val="00692D67"/>
    <w:rsid w:val="006B075D"/>
    <w:rsid w:val="006B7833"/>
    <w:rsid w:val="006C26B6"/>
    <w:rsid w:val="006C2AD4"/>
    <w:rsid w:val="006C5AD7"/>
    <w:rsid w:val="006C63F2"/>
    <w:rsid w:val="006F1CDA"/>
    <w:rsid w:val="00701B9C"/>
    <w:rsid w:val="00712074"/>
    <w:rsid w:val="00720AFD"/>
    <w:rsid w:val="007226D3"/>
    <w:rsid w:val="00723E3D"/>
    <w:rsid w:val="00724117"/>
    <w:rsid w:val="0073289E"/>
    <w:rsid w:val="0075289B"/>
    <w:rsid w:val="007563E7"/>
    <w:rsid w:val="00756C50"/>
    <w:rsid w:val="00757D20"/>
    <w:rsid w:val="00786131"/>
    <w:rsid w:val="007867DF"/>
    <w:rsid w:val="00786E38"/>
    <w:rsid w:val="00793027"/>
    <w:rsid w:val="00796F8C"/>
    <w:rsid w:val="007A0998"/>
    <w:rsid w:val="007A512F"/>
    <w:rsid w:val="007A56C4"/>
    <w:rsid w:val="007C7054"/>
    <w:rsid w:val="007D0651"/>
    <w:rsid w:val="007E6435"/>
    <w:rsid w:val="007E6DAE"/>
    <w:rsid w:val="00801894"/>
    <w:rsid w:val="00824F8F"/>
    <w:rsid w:val="008252B2"/>
    <w:rsid w:val="00827188"/>
    <w:rsid w:val="008332B5"/>
    <w:rsid w:val="00833DDD"/>
    <w:rsid w:val="00840C84"/>
    <w:rsid w:val="00840C8F"/>
    <w:rsid w:val="00842274"/>
    <w:rsid w:val="00842B72"/>
    <w:rsid w:val="008434F4"/>
    <w:rsid w:val="00843735"/>
    <w:rsid w:val="00844E20"/>
    <w:rsid w:val="008519A4"/>
    <w:rsid w:val="00852869"/>
    <w:rsid w:val="0086489B"/>
    <w:rsid w:val="00870D94"/>
    <w:rsid w:val="008800B7"/>
    <w:rsid w:val="00881EE6"/>
    <w:rsid w:val="008A2906"/>
    <w:rsid w:val="008A4D61"/>
    <w:rsid w:val="008A56A9"/>
    <w:rsid w:val="008B5CE6"/>
    <w:rsid w:val="008D49DB"/>
    <w:rsid w:val="008E003F"/>
    <w:rsid w:val="008E09CF"/>
    <w:rsid w:val="008E0E8C"/>
    <w:rsid w:val="008F04B0"/>
    <w:rsid w:val="008F57E4"/>
    <w:rsid w:val="008F6C86"/>
    <w:rsid w:val="009068FD"/>
    <w:rsid w:val="00922DF3"/>
    <w:rsid w:val="009252C7"/>
    <w:rsid w:val="00932F34"/>
    <w:rsid w:val="009369CD"/>
    <w:rsid w:val="009465A3"/>
    <w:rsid w:val="0094709E"/>
    <w:rsid w:val="0095745B"/>
    <w:rsid w:val="009610EA"/>
    <w:rsid w:val="0098552C"/>
    <w:rsid w:val="00985C30"/>
    <w:rsid w:val="00990216"/>
    <w:rsid w:val="00991125"/>
    <w:rsid w:val="00995DBB"/>
    <w:rsid w:val="009968F3"/>
    <w:rsid w:val="009B214D"/>
    <w:rsid w:val="009B6224"/>
    <w:rsid w:val="009B757A"/>
    <w:rsid w:val="009C199F"/>
    <w:rsid w:val="009C2578"/>
    <w:rsid w:val="009C2CD2"/>
    <w:rsid w:val="009D166D"/>
    <w:rsid w:val="009E2EF7"/>
    <w:rsid w:val="009E732B"/>
    <w:rsid w:val="009F3A23"/>
    <w:rsid w:val="00A00271"/>
    <w:rsid w:val="00A10C62"/>
    <w:rsid w:val="00A21C65"/>
    <w:rsid w:val="00A5668E"/>
    <w:rsid w:val="00A64281"/>
    <w:rsid w:val="00A66F89"/>
    <w:rsid w:val="00A75D2F"/>
    <w:rsid w:val="00A82ABE"/>
    <w:rsid w:val="00A91C14"/>
    <w:rsid w:val="00A94706"/>
    <w:rsid w:val="00A94B25"/>
    <w:rsid w:val="00A94C8C"/>
    <w:rsid w:val="00A97B79"/>
    <w:rsid w:val="00A97F18"/>
    <w:rsid w:val="00AA0ACB"/>
    <w:rsid w:val="00AB26CC"/>
    <w:rsid w:val="00AB4DC5"/>
    <w:rsid w:val="00AB7D50"/>
    <w:rsid w:val="00AC729B"/>
    <w:rsid w:val="00AC7F50"/>
    <w:rsid w:val="00AE0CFD"/>
    <w:rsid w:val="00AF14E7"/>
    <w:rsid w:val="00AF4971"/>
    <w:rsid w:val="00AF6E0F"/>
    <w:rsid w:val="00B00ED4"/>
    <w:rsid w:val="00B17914"/>
    <w:rsid w:val="00B24CAC"/>
    <w:rsid w:val="00B376B9"/>
    <w:rsid w:val="00B4175C"/>
    <w:rsid w:val="00B440F2"/>
    <w:rsid w:val="00B47A0E"/>
    <w:rsid w:val="00B47B67"/>
    <w:rsid w:val="00B47E31"/>
    <w:rsid w:val="00B50584"/>
    <w:rsid w:val="00B5314A"/>
    <w:rsid w:val="00B54478"/>
    <w:rsid w:val="00B56265"/>
    <w:rsid w:val="00B56AD5"/>
    <w:rsid w:val="00B56C0B"/>
    <w:rsid w:val="00B56E3F"/>
    <w:rsid w:val="00B5764B"/>
    <w:rsid w:val="00B71B51"/>
    <w:rsid w:val="00B7538E"/>
    <w:rsid w:val="00B84E1A"/>
    <w:rsid w:val="00B85CBB"/>
    <w:rsid w:val="00BA496F"/>
    <w:rsid w:val="00BA7258"/>
    <w:rsid w:val="00BB4823"/>
    <w:rsid w:val="00BB51E4"/>
    <w:rsid w:val="00BB7FEB"/>
    <w:rsid w:val="00BD6B28"/>
    <w:rsid w:val="00BE5768"/>
    <w:rsid w:val="00BF0A02"/>
    <w:rsid w:val="00BF5543"/>
    <w:rsid w:val="00BF5DEE"/>
    <w:rsid w:val="00BF7D3E"/>
    <w:rsid w:val="00C0011B"/>
    <w:rsid w:val="00C007E2"/>
    <w:rsid w:val="00C02459"/>
    <w:rsid w:val="00C171CF"/>
    <w:rsid w:val="00C22E7D"/>
    <w:rsid w:val="00C26BCF"/>
    <w:rsid w:val="00C272FD"/>
    <w:rsid w:val="00C275EF"/>
    <w:rsid w:val="00C335AF"/>
    <w:rsid w:val="00C34E39"/>
    <w:rsid w:val="00C53616"/>
    <w:rsid w:val="00C54DDE"/>
    <w:rsid w:val="00C54DFF"/>
    <w:rsid w:val="00C60AA3"/>
    <w:rsid w:val="00C7743C"/>
    <w:rsid w:val="00C90E3A"/>
    <w:rsid w:val="00CB1FC7"/>
    <w:rsid w:val="00CB2AFE"/>
    <w:rsid w:val="00CB6298"/>
    <w:rsid w:val="00CC03C7"/>
    <w:rsid w:val="00CD6B99"/>
    <w:rsid w:val="00CD78BE"/>
    <w:rsid w:val="00CE0AC5"/>
    <w:rsid w:val="00CE4FE5"/>
    <w:rsid w:val="00CF0831"/>
    <w:rsid w:val="00CF3936"/>
    <w:rsid w:val="00D053E6"/>
    <w:rsid w:val="00D26BF3"/>
    <w:rsid w:val="00D36885"/>
    <w:rsid w:val="00D42D96"/>
    <w:rsid w:val="00D50860"/>
    <w:rsid w:val="00D517AB"/>
    <w:rsid w:val="00D52E8C"/>
    <w:rsid w:val="00D554E4"/>
    <w:rsid w:val="00D627DD"/>
    <w:rsid w:val="00D643F7"/>
    <w:rsid w:val="00D64A9C"/>
    <w:rsid w:val="00D64C10"/>
    <w:rsid w:val="00D651E1"/>
    <w:rsid w:val="00D653E4"/>
    <w:rsid w:val="00D6557F"/>
    <w:rsid w:val="00D76A6A"/>
    <w:rsid w:val="00D8245F"/>
    <w:rsid w:val="00D87229"/>
    <w:rsid w:val="00DA644F"/>
    <w:rsid w:val="00DA6A82"/>
    <w:rsid w:val="00DA786E"/>
    <w:rsid w:val="00DB3466"/>
    <w:rsid w:val="00DB451B"/>
    <w:rsid w:val="00DB5001"/>
    <w:rsid w:val="00DC1905"/>
    <w:rsid w:val="00DC5E97"/>
    <w:rsid w:val="00DD714D"/>
    <w:rsid w:val="00DE0999"/>
    <w:rsid w:val="00DE1AA3"/>
    <w:rsid w:val="00DF756F"/>
    <w:rsid w:val="00E012DE"/>
    <w:rsid w:val="00E07186"/>
    <w:rsid w:val="00E1134E"/>
    <w:rsid w:val="00E12F65"/>
    <w:rsid w:val="00E1441A"/>
    <w:rsid w:val="00E27900"/>
    <w:rsid w:val="00E50946"/>
    <w:rsid w:val="00E607F5"/>
    <w:rsid w:val="00E62547"/>
    <w:rsid w:val="00E6314D"/>
    <w:rsid w:val="00E65A4B"/>
    <w:rsid w:val="00E709B7"/>
    <w:rsid w:val="00E813CE"/>
    <w:rsid w:val="00E82EE4"/>
    <w:rsid w:val="00E85653"/>
    <w:rsid w:val="00E87C45"/>
    <w:rsid w:val="00E91364"/>
    <w:rsid w:val="00EA110E"/>
    <w:rsid w:val="00EA3174"/>
    <w:rsid w:val="00EA3365"/>
    <w:rsid w:val="00EB09B9"/>
    <w:rsid w:val="00EB1E3A"/>
    <w:rsid w:val="00EB3932"/>
    <w:rsid w:val="00EC4486"/>
    <w:rsid w:val="00ED19F5"/>
    <w:rsid w:val="00ED5C3F"/>
    <w:rsid w:val="00ED624F"/>
    <w:rsid w:val="00EE4D86"/>
    <w:rsid w:val="00F01359"/>
    <w:rsid w:val="00F1172B"/>
    <w:rsid w:val="00F31618"/>
    <w:rsid w:val="00F34499"/>
    <w:rsid w:val="00F35DBE"/>
    <w:rsid w:val="00F415E8"/>
    <w:rsid w:val="00F533DC"/>
    <w:rsid w:val="00F54A77"/>
    <w:rsid w:val="00F56EAF"/>
    <w:rsid w:val="00F63EBD"/>
    <w:rsid w:val="00F66054"/>
    <w:rsid w:val="00F669E7"/>
    <w:rsid w:val="00F70590"/>
    <w:rsid w:val="00F714FC"/>
    <w:rsid w:val="00F722EE"/>
    <w:rsid w:val="00F76975"/>
    <w:rsid w:val="00F81823"/>
    <w:rsid w:val="00F82525"/>
    <w:rsid w:val="00F92FB3"/>
    <w:rsid w:val="00F9402A"/>
    <w:rsid w:val="00FA4411"/>
    <w:rsid w:val="00FA66E7"/>
    <w:rsid w:val="00FC4143"/>
    <w:rsid w:val="00FC6BDD"/>
    <w:rsid w:val="00FD7E07"/>
    <w:rsid w:val="00FE2CE5"/>
    <w:rsid w:val="00FE4D47"/>
    <w:rsid w:val="00FE7A75"/>
    <w:rsid w:val="00FF2D48"/>
    <w:rsid w:val="00FF31B1"/>
    <w:rsid w:val="00FF5AA2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3193A0"/>
  <w15:chartTrackingRefBased/>
  <w15:docId w15:val="{F31E46DA-6434-4406-9C3A-9CC94D6F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b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517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6">
    <w:name w:val="Знак Знак6"/>
    <w:rPr>
      <w:b/>
      <w:sz w:val="24"/>
      <w:szCs w:val="24"/>
      <w:lang w:val="x-none" w:eastAsia="ar-SA" w:bidi="ar-SA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customStyle="1" w:styleId="a9">
    <w:name w:val="Центр"/>
    <w:basedOn w:val="a0"/>
    <w:pPr>
      <w:autoSpaceDE w:val="0"/>
      <w:spacing w:line="320" w:lineRule="exact"/>
      <w:jc w:val="center"/>
    </w:pPr>
    <w:rPr>
      <w:sz w:val="28"/>
      <w:szCs w:val="28"/>
    </w:rPr>
  </w:style>
  <w:style w:type="paragraph" w:styleId="aa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3">
    <w:name w:val="Обычный (веб)1"/>
    <w:basedOn w:val="a0"/>
    <w:uiPriority w:val="99"/>
    <w:unhideWhenUsed/>
    <w:rsid w:val="00B47E31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ConsPlusNormal">
    <w:name w:val="ConsPlusNormal"/>
    <w:rsid w:val="00B47E31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0D64CF"/>
    <w:rPr>
      <w:color w:val="0000FF"/>
      <w:u w:val="single"/>
    </w:rPr>
  </w:style>
  <w:style w:type="paragraph" w:styleId="ae">
    <w:name w:val="List Paragraph"/>
    <w:basedOn w:val="a0"/>
    <w:uiPriority w:val="34"/>
    <w:qFormat/>
    <w:rsid w:val="00BA496F"/>
    <w:pPr>
      <w:ind w:left="720"/>
      <w:contextualSpacing/>
    </w:pPr>
  </w:style>
  <w:style w:type="paragraph" w:styleId="af">
    <w:name w:val="Subtitle"/>
    <w:basedOn w:val="a0"/>
    <w:link w:val="af0"/>
    <w:uiPriority w:val="99"/>
    <w:qFormat/>
    <w:rsid w:val="001A1CAC"/>
    <w:pPr>
      <w:suppressAutoHyphens w:val="0"/>
      <w:jc w:val="center"/>
    </w:pPr>
    <w:rPr>
      <w:rFonts w:ascii="Cambria" w:hAnsi="Cambria"/>
      <w:lang w:val="x-none" w:eastAsia="x-none"/>
    </w:rPr>
  </w:style>
  <w:style w:type="character" w:customStyle="1" w:styleId="af0">
    <w:name w:val="Подзаголовок Знак"/>
    <w:basedOn w:val="a1"/>
    <w:link w:val="af"/>
    <w:uiPriority w:val="99"/>
    <w:rsid w:val="001A1CAC"/>
    <w:rPr>
      <w:rFonts w:ascii="Cambria" w:hAnsi="Cambria"/>
      <w:sz w:val="24"/>
      <w:szCs w:val="24"/>
      <w:lang w:val="x-none" w:eastAsia="x-none"/>
    </w:rPr>
  </w:style>
  <w:style w:type="table" w:styleId="af1">
    <w:name w:val="Table Grid"/>
    <w:basedOn w:val="a2"/>
    <w:uiPriority w:val="59"/>
    <w:rsid w:val="00C774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исьмо"/>
    <w:basedOn w:val="a0"/>
    <w:rsid w:val="00D517AB"/>
    <w:pPr>
      <w:suppressAutoHyphens w:val="0"/>
      <w:autoSpaceDE w:val="0"/>
      <w:autoSpaceDN w:val="0"/>
      <w:spacing w:line="320" w:lineRule="exact"/>
      <w:ind w:firstLine="720"/>
    </w:pPr>
    <w:rPr>
      <w:sz w:val="28"/>
      <w:szCs w:val="28"/>
      <w:lang w:eastAsia="ru-RU"/>
    </w:rPr>
  </w:style>
  <w:style w:type="paragraph" w:styleId="af3">
    <w:name w:val="No Spacing"/>
    <w:uiPriority w:val="1"/>
    <w:qFormat/>
    <w:rsid w:val="00D517AB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5175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af4">
    <w:name w:val="TOC Heading"/>
    <w:basedOn w:val="1"/>
    <w:next w:val="a0"/>
    <w:uiPriority w:val="39"/>
    <w:unhideWhenUsed/>
    <w:qFormat/>
    <w:rsid w:val="004D7293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ru-RU" w:eastAsia="ru-RU"/>
    </w:rPr>
  </w:style>
  <w:style w:type="paragraph" w:styleId="14">
    <w:name w:val="toc 1"/>
    <w:basedOn w:val="a0"/>
    <w:next w:val="a0"/>
    <w:autoRedefine/>
    <w:uiPriority w:val="39"/>
    <w:rsid w:val="009C199F"/>
    <w:pPr>
      <w:tabs>
        <w:tab w:val="left" w:pos="440"/>
        <w:tab w:val="right" w:leader="dot" w:pos="10082"/>
      </w:tabs>
      <w:spacing w:after="100" w:line="360" w:lineRule="auto"/>
      <w:ind w:firstLine="709"/>
      <w:jc w:val="left"/>
    </w:pPr>
  </w:style>
  <w:style w:type="paragraph" w:styleId="24">
    <w:name w:val="toc 2"/>
    <w:basedOn w:val="a0"/>
    <w:next w:val="a0"/>
    <w:autoRedefine/>
    <w:uiPriority w:val="39"/>
    <w:rsid w:val="004D7293"/>
    <w:pPr>
      <w:spacing w:after="100"/>
      <w:ind w:left="240"/>
    </w:pPr>
  </w:style>
  <w:style w:type="paragraph" w:styleId="af5">
    <w:name w:val="header"/>
    <w:basedOn w:val="a0"/>
    <w:link w:val="af6"/>
    <w:uiPriority w:val="99"/>
    <w:rsid w:val="00F669E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F669E7"/>
    <w:rPr>
      <w:sz w:val="24"/>
      <w:szCs w:val="24"/>
      <w:lang w:eastAsia="ar-SA"/>
    </w:rPr>
  </w:style>
  <w:style w:type="paragraph" w:styleId="af7">
    <w:name w:val="footer"/>
    <w:basedOn w:val="a0"/>
    <w:link w:val="af8"/>
    <w:uiPriority w:val="99"/>
    <w:rsid w:val="00F669E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669E7"/>
    <w:rPr>
      <w:sz w:val="24"/>
      <w:szCs w:val="24"/>
      <w:lang w:eastAsia="ar-SA"/>
    </w:rPr>
  </w:style>
  <w:style w:type="paragraph" w:styleId="af9">
    <w:name w:val="Normal (Web)"/>
    <w:basedOn w:val="a0"/>
    <w:uiPriority w:val="99"/>
    <w:unhideWhenUsed/>
    <w:rsid w:val="002D111B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paragraph" w:customStyle="1" w:styleId="FORMATTEXT">
    <w:name w:val=".FORMATTEXT"/>
    <w:uiPriority w:val="99"/>
    <w:rsid w:val="00E856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E85653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">
    <w:name w:val="_Пункт"/>
    <w:basedOn w:val="a0"/>
    <w:rsid w:val="00F9402A"/>
    <w:pPr>
      <w:numPr>
        <w:numId w:val="2"/>
      </w:numPr>
      <w:tabs>
        <w:tab w:val="left" w:pos="567"/>
        <w:tab w:val="left" w:pos="1276"/>
      </w:tabs>
      <w:suppressAutoHyphens w:val="0"/>
      <w:autoSpaceDE w:val="0"/>
      <w:autoSpaceDN w:val="0"/>
      <w:adjustRightInd w:val="0"/>
      <w:spacing w:line="276" w:lineRule="auto"/>
    </w:pPr>
    <w:rPr>
      <w:kern w:val="26"/>
      <w:sz w:val="28"/>
      <w:szCs w:val="28"/>
      <w:lang w:eastAsia="en-US"/>
    </w:rPr>
  </w:style>
  <w:style w:type="character" w:customStyle="1" w:styleId="15">
    <w:name w:val="Заголовок №1"/>
    <w:basedOn w:val="a1"/>
    <w:rsid w:val="00F56EAF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styleId="afa">
    <w:name w:val="Strong"/>
    <w:basedOn w:val="a1"/>
    <w:uiPriority w:val="22"/>
    <w:qFormat/>
    <w:rsid w:val="006C26B6"/>
    <w:rPr>
      <w:b/>
      <w:bCs/>
    </w:rPr>
  </w:style>
  <w:style w:type="character" w:customStyle="1" w:styleId="apple-converted-space">
    <w:name w:val="apple-converted-space"/>
    <w:basedOn w:val="a1"/>
    <w:rsid w:val="00724117"/>
  </w:style>
  <w:style w:type="character" w:customStyle="1" w:styleId="25">
    <w:name w:val="Основной текст (2)_"/>
    <w:basedOn w:val="a1"/>
    <w:link w:val="210"/>
    <w:locked/>
    <w:rsid w:val="005C2605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)"/>
    <w:basedOn w:val="25"/>
    <w:rsid w:val="005C2605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character" w:customStyle="1" w:styleId="afb">
    <w:name w:val="Основной текст_"/>
    <w:basedOn w:val="a1"/>
    <w:link w:val="3"/>
    <w:locked/>
    <w:rsid w:val="005C2605"/>
    <w:rPr>
      <w:sz w:val="27"/>
      <w:szCs w:val="27"/>
      <w:shd w:val="clear" w:color="auto" w:fill="FFFFFF"/>
    </w:rPr>
  </w:style>
  <w:style w:type="character" w:customStyle="1" w:styleId="16">
    <w:name w:val="Основной текст1"/>
    <w:basedOn w:val="afb"/>
    <w:rsid w:val="005C2605"/>
    <w:rPr>
      <w:color w:val="000000"/>
      <w:spacing w:val="0"/>
      <w:w w:val="100"/>
      <w:position w:val="0"/>
      <w:sz w:val="27"/>
      <w:szCs w:val="27"/>
      <w:shd w:val="clear" w:color="auto" w:fill="FFFFFF"/>
      <w:lang w:val="ru-RU" w:eastAsia="x-none"/>
    </w:rPr>
  </w:style>
  <w:style w:type="character" w:customStyle="1" w:styleId="30">
    <w:name w:val="Основной текст (3)_"/>
    <w:basedOn w:val="a1"/>
    <w:link w:val="31"/>
    <w:locked/>
    <w:rsid w:val="005C2605"/>
    <w:rPr>
      <w:sz w:val="18"/>
      <w:szCs w:val="18"/>
      <w:shd w:val="clear" w:color="auto" w:fill="FFFFFF"/>
    </w:rPr>
  </w:style>
  <w:style w:type="character" w:customStyle="1" w:styleId="32">
    <w:name w:val="Основной текст (3)"/>
    <w:basedOn w:val="30"/>
    <w:rsid w:val="005C2605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x-none"/>
    </w:rPr>
  </w:style>
  <w:style w:type="paragraph" w:customStyle="1" w:styleId="210">
    <w:name w:val="Основной текст (2)1"/>
    <w:basedOn w:val="a0"/>
    <w:link w:val="25"/>
    <w:rsid w:val="005C2605"/>
    <w:pPr>
      <w:widowControl w:val="0"/>
      <w:shd w:val="clear" w:color="auto" w:fill="FFFFFF"/>
      <w:suppressAutoHyphens w:val="0"/>
      <w:spacing w:line="490" w:lineRule="exact"/>
    </w:pPr>
    <w:rPr>
      <w:b/>
      <w:bCs/>
      <w:sz w:val="27"/>
      <w:szCs w:val="27"/>
      <w:lang w:eastAsia="ru-RU"/>
    </w:rPr>
  </w:style>
  <w:style w:type="paragraph" w:customStyle="1" w:styleId="3">
    <w:name w:val="Основной текст3"/>
    <w:basedOn w:val="a0"/>
    <w:link w:val="afb"/>
    <w:rsid w:val="005C2605"/>
    <w:pPr>
      <w:widowControl w:val="0"/>
      <w:shd w:val="clear" w:color="auto" w:fill="FFFFFF"/>
      <w:suppressAutoHyphens w:val="0"/>
      <w:spacing w:after="420" w:line="490" w:lineRule="exact"/>
      <w:ind w:hanging="1600"/>
      <w:jc w:val="left"/>
    </w:pPr>
    <w:rPr>
      <w:sz w:val="27"/>
      <w:szCs w:val="27"/>
      <w:lang w:eastAsia="ru-RU"/>
    </w:rPr>
  </w:style>
  <w:style w:type="paragraph" w:customStyle="1" w:styleId="31">
    <w:name w:val="Основной текст (3)1"/>
    <w:basedOn w:val="a0"/>
    <w:link w:val="30"/>
    <w:rsid w:val="005C2605"/>
    <w:pPr>
      <w:widowControl w:val="0"/>
      <w:shd w:val="clear" w:color="auto" w:fill="FFFFFF"/>
      <w:suppressAutoHyphens w:val="0"/>
      <w:spacing w:after="540" w:line="230" w:lineRule="exact"/>
      <w:jc w:val="left"/>
    </w:pPr>
    <w:rPr>
      <w:sz w:val="18"/>
      <w:szCs w:val="18"/>
      <w:lang w:eastAsia="ru-RU"/>
    </w:rPr>
  </w:style>
  <w:style w:type="character" w:styleId="afc">
    <w:name w:val="annotation reference"/>
    <w:basedOn w:val="a1"/>
    <w:rsid w:val="00FF31B1"/>
    <w:rPr>
      <w:sz w:val="16"/>
      <w:szCs w:val="16"/>
    </w:rPr>
  </w:style>
  <w:style w:type="paragraph" w:styleId="afd">
    <w:name w:val="annotation text"/>
    <w:basedOn w:val="a0"/>
    <w:link w:val="afe"/>
    <w:rsid w:val="00FF31B1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FF31B1"/>
    <w:rPr>
      <w:lang w:eastAsia="ar-SA"/>
    </w:rPr>
  </w:style>
  <w:style w:type="paragraph" w:styleId="aff">
    <w:name w:val="annotation subject"/>
    <w:basedOn w:val="afd"/>
    <w:next w:val="afd"/>
    <w:link w:val="aff0"/>
    <w:semiHidden/>
    <w:unhideWhenUsed/>
    <w:rsid w:val="00FF31B1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FF31B1"/>
    <w:rPr>
      <w:b/>
      <w:bCs/>
      <w:lang w:eastAsia="ar-SA"/>
    </w:rPr>
  </w:style>
  <w:style w:type="paragraph" w:styleId="aff1">
    <w:name w:val="Revision"/>
    <w:hidden/>
    <w:uiPriority w:val="99"/>
    <w:semiHidden/>
    <w:rsid w:val="008A56A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88;&#1072;&#1079;&#1094;&#1099;%20&#1076;&#1086;&#1082;&#1091;&#1084;&#1077;&#1085;&#1090;&#1086;&#1074;\&#1064;&#1072;&#1073;&#1083;&#1086;&#1085;&#1099;\&#1055;&#1088;&#1080;&#1082;&#1072;&#1079;%20&#1054;&#1041;&#1056;&#1040;&#1047;&#1045;&#106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5A22-5F50-4625-9624-38513FD5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ОБРАЗЕЦ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U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subject/>
  <dc:creator>user</dc:creator>
  <cp:keywords/>
  <cp:lastModifiedBy>Ратников Никита Алексеевич</cp:lastModifiedBy>
  <cp:revision>11</cp:revision>
  <cp:lastPrinted>2021-03-30T07:21:00Z</cp:lastPrinted>
  <dcterms:created xsi:type="dcterms:W3CDTF">2023-02-21T15:24:00Z</dcterms:created>
  <dcterms:modified xsi:type="dcterms:W3CDTF">2024-01-29T09:29:00Z</dcterms:modified>
</cp:coreProperties>
</file>